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2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1：</w:t>
      </w:r>
    </w:p>
    <w:tbl>
      <w:tblPr>
        <w:tblStyle w:val="12"/>
        <w:tblW w:w="49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462"/>
        <w:gridCol w:w="958"/>
        <w:gridCol w:w="714"/>
        <w:gridCol w:w="1211"/>
        <w:gridCol w:w="1140"/>
        <w:gridCol w:w="1805"/>
      </w:tblGrid>
      <w:tr w14:paraId="337B3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D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中国公路建设行业协会青年专家申请表</w:t>
            </w:r>
          </w:p>
        </w:tc>
      </w:tr>
      <w:tr w14:paraId="3CAFF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3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9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8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9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9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E4D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4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A5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2FB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35A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6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职称/职级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6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30B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B89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A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D9E5A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A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FE32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5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  <w:p w14:paraId="7E22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D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</w:t>
            </w:r>
          </w:p>
          <w:p w14:paraId="3DD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2ACB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single"/>
              </w:rPr>
            </w:pPr>
          </w:p>
        </w:tc>
      </w:tr>
      <w:tr w14:paraId="4EA50D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3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7073">
            <w:pPr>
              <w:jc w:val="left"/>
              <w:rPr>
                <w:rFonts w:hint="eastAsia"/>
              </w:rPr>
            </w:pPr>
          </w:p>
        </w:tc>
      </w:tr>
      <w:tr w14:paraId="6A2D87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6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BA6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路基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路面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桥涵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9"/>
                <w:rFonts w:eastAsia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>隧道</w:t>
            </w:r>
          </w:p>
          <w:p w14:paraId="7C44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□ 交通工程 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□ 养护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□ 标准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hAnsi="Wingdings 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Ansi="Wingdings 2"/>
                <w:sz w:val="24"/>
                <w:szCs w:val="24"/>
                <w:lang w:val="en-US" w:eastAsia="zh-CN" w:bidi="ar"/>
              </w:rPr>
              <w:t xml:space="preserve">  □ 其他（）</w:t>
            </w:r>
          </w:p>
        </w:tc>
      </w:tr>
      <w:tr w14:paraId="09B586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参加过何种学术团体、任何职务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9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</w:rPr>
            </w:pPr>
          </w:p>
        </w:tc>
      </w:tr>
      <w:tr w14:paraId="132EE3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</w:t>
            </w:r>
          </w:p>
          <w:p w14:paraId="28D2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Ansi="宋体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4311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576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9D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36B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0CD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117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3E7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BF0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 w14:paraId="4BF7A6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7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71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66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主要专业技术工作业绩（含论文、规范及著作等学术 成就）</w:t>
            </w:r>
          </w:p>
        </w:tc>
        <w:tc>
          <w:tcPr>
            <w:tcW w:w="420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730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</w:tc>
      </w:tr>
      <w:tr w14:paraId="25FAE3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2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9F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68F1E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182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88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18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以上所填信息均真实、有效且已经本人核实无误，个人签名：</w:t>
            </w:r>
            <w:r>
              <w:rPr>
                <w:rStyle w:val="20"/>
                <w:rFonts w:hAnsi="宋体"/>
                <w:sz w:val="28"/>
                <w:szCs w:val="28"/>
                <w:lang w:val="en-US" w:eastAsia="zh-CN" w:bidi="ar"/>
              </w:rPr>
              <w:t>　       　　</w:t>
            </w:r>
            <w:r>
              <w:rPr>
                <w:rStyle w:val="18"/>
                <w:rFonts w:hAnsi="宋体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28934A8D">
            <w:pPr>
              <w:keepNext w:val="0"/>
              <w:keepLines w:val="0"/>
              <w:widowControl/>
              <w:suppressLineNumbers w:val="0"/>
              <w:ind w:left="6720" w:hanging="6720" w:hangingChars="280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Ansi="宋体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503B1F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1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  <w:p w14:paraId="106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2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6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4C65E3C1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0B1A39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B5509A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73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C8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D8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19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25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1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84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2311C2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（盖章）</w:t>
            </w:r>
          </w:p>
          <w:p w14:paraId="63ACC5EA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 w14:paraId="1E8BB9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A6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备注：1.主要工作经历、主要专业技术工作业绩、荣誉等可附加扫描材料。</w:t>
            </w:r>
          </w:p>
          <w:p w14:paraId="23DCB3A3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2.专业不得多于2个。</w:t>
            </w:r>
          </w:p>
        </w:tc>
      </w:tr>
    </w:tbl>
    <w:p w14:paraId="381F9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576" w:bottom="1440" w:left="1576" w:header="851" w:footer="992" w:gutter="0"/>
          <w:pgNumType w:fmt="numberInDash"/>
          <w:cols w:space="425" w:num="1"/>
          <w:docGrid w:type="lines" w:linePitch="312" w:charSpace="0"/>
        </w:sectPr>
      </w:pPr>
    </w:p>
    <w:p w14:paraId="43754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507F3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青年专家推荐汇总表</w:t>
      </w:r>
    </w:p>
    <w:p w14:paraId="25C8B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推荐单位：（盖章）                                                  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填表日期： 年 月 日</w:t>
      </w:r>
    </w:p>
    <w:tbl>
      <w:tblPr>
        <w:tblStyle w:val="13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07"/>
        <w:gridCol w:w="1179"/>
        <w:gridCol w:w="1352"/>
        <w:gridCol w:w="898"/>
        <w:gridCol w:w="985"/>
        <w:gridCol w:w="1007"/>
        <w:gridCol w:w="1222"/>
        <w:gridCol w:w="1136"/>
        <w:gridCol w:w="1292"/>
        <w:gridCol w:w="1090"/>
        <w:gridCol w:w="1090"/>
        <w:gridCol w:w="1628"/>
      </w:tblGrid>
      <w:tr w14:paraId="7E2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0" w:type="dxa"/>
          </w:tcPr>
          <w:p w14:paraId="37C132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07" w:type="dxa"/>
          </w:tcPr>
          <w:p w14:paraId="3F10FB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79" w:type="dxa"/>
          </w:tcPr>
          <w:p w14:paraId="14A15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352" w:type="dxa"/>
          </w:tcPr>
          <w:p w14:paraId="27E763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898" w:type="dxa"/>
          </w:tcPr>
          <w:p w14:paraId="638BB9AF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  <w:p w14:paraId="338768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985" w:type="dxa"/>
          </w:tcPr>
          <w:p w14:paraId="3C3A3B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07" w:type="dxa"/>
          </w:tcPr>
          <w:p w14:paraId="3FABBDD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1B9EFC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22" w:type="dxa"/>
          </w:tcPr>
          <w:p w14:paraId="6B1F82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36" w:type="dxa"/>
          </w:tcPr>
          <w:p w14:paraId="07AA04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</w:tcPr>
          <w:p w14:paraId="1FCFBE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  <w:p w14:paraId="2ADAEE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090" w:type="dxa"/>
          </w:tcPr>
          <w:p w14:paraId="5AE3794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 w14:paraId="7F80B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090" w:type="dxa"/>
          </w:tcPr>
          <w:p w14:paraId="547D0E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电子</w:t>
            </w:r>
          </w:p>
          <w:p w14:paraId="69A17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628" w:type="dxa"/>
          </w:tcPr>
          <w:p w14:paraId="69977A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727A4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（优先条件）</w:t>
            </w:r>
          </w:p>
        </w:tc>
      </w:tr>
      <w:tr w14:paraId="7837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300D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6A59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429A5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557F4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41A3E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5387F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1B06C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0EC98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0AED7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482C7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74F15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006FC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4B9D0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7F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0AE6E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60118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36305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619BC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5E0E4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3EF12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269AF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07DE7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2F76C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74CB5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4CE19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184BA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0EDF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2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01ABF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48DAF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1EB63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17A85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2C54E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414C4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7691C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29386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08098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2757F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53B87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3A3DE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57AC8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E3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01640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6462B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41DC1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301B1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6CE41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0139B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34ED2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57FA3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28313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485E8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6951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14D30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3A6BE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86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7ED22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4AFF5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269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4658F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2BCA4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22589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0CEFE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54DE1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66352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1A365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7A1E3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3591D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5AD0D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22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256F6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76C85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7EB6C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413E7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7E92A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3FE16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34F51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6EB08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5C379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11A29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187A7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6772D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574CE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09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40954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0235D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 w14:paraId="58EAC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 w14:paraId="4A315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8" w:type="dxa"/>
          </w:tcPr>
          <w:p w14:paraId="28C39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5" w:type="dxa"/>
          </w:tcPr>
          <w:p w14:paraId="42661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7" w:type="dxa"/>
          </w:tcPr>
          <w:p w14:paraId="76522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 w14:paraId="09674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 w14:paraId="1F55B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</w:tcPr>
          <w:p w14:paraId="13492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64812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1B7B6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8" w:type="dxa"/>
          </w:tcPr>
          <w:p w14:paraId="7E24D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C6340A">
      <w:pPr>
        <w:keepNext w:val="0"/>
        <w:keepLines w:val="0"/>
        <w:widowControl/>
        <w:suppressLineNumbers w:val="0"/>
        <w:jc w:val="left"/>
      </w:pPr>
      <w:r>
        <w:rPr>
          <w:rFonts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本表由推荐单位填写并盖章。 </w:t>
      </w:r>
    </w:p>
    <w:p w14:paraId="0BAD8AA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电子版报送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excel 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>格式。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0C6A57-F04F-47F1-91FC-BF479FB864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33C422F-D96D-4A28-A6D7-2D61046FFA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8F59DF-2979-4C53-8733-55AF83150F37}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9DF34D-5BCF-4FBD-8DAF-E6EFC23614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DC9BE8A-E6B2-4B86-962D-5CB22EA377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91A10C3-444F-44B3-85B7-D66540F299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EB0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A51C">
                          <w:pPr>
                            <w:pStyle w:val="9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8A51C">
                    <w:pPr>
                      <w:pStyle w:val="9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2NiZjc4NTQ1NzdjNTBkOTI4Y2RhYWUyZDA2YmYifQ=="/>
  </w:docVars>
  <w:rsids>
    <w:rsidRoot w:val="00950B14"/>
    <w:rsid w:val="00006C1F"/>
    <w:rsid w:val="000126EC"/>
    <w:rsid w:val="00014C07"/>
    <w:rsid w:val="00017D04"/>
    <w:rsid w:val="000258C2"/>
    <w:rsid w:val="00027DF8"/>
    <w:rsid w:val="00042547"/>
    <w:rsid w:val="000447DA"/>
    <w:rsid w:val="00044893"/>
    <w:rsid w:val="0004505E"/>
    <w:rsid w:val="000522D6"/>
    <w:rsid w:val="00057664"/>
    <w:rsid w:val="0006462D"/>
    <w:rsid w:val="000739FE"/>
    <w:rsid w:val="0009317C"/>
    <w:rsid w:val="00096128"/>
    <w:rsid w:val="00096303"/>
    <w:rsid w:val="000A52DD"/>
    <w:rsid w:val="000A78A8"/>
    <w:rsid w:val="000C2909"/>
    <w:rsid w:val="000C5814"/>
    <w:rsid w:val="000D00CC"/>
    <w:rsid w:val="000D4F73"/>
    <w:rsid w:val="000F05FF"/>
    <w:rsid w:val="000F6B40"/>
    <w:rsid w:val="001073EB"/>
    <w:rsid w:val="00110BAF"/>
    <w:rsid w:val="00114C86"/>
    <w:rsid w:val="00115B82"/>
    <w:rsid w:val="001227CC"/>
    <w:rsid w:val="00133203"/>
    <w:rsid w:val="00134F59"/>
    <w:rsid w:val="00153CC7"/>
    <w:rsid w:val="00155396"/>
    <w:rsid w:val="00167459"/>
    <w:rsid w:val="001759E3"/>
    <w:rsid w:val="00180B95"/>
    <w:rsid w:val="00183E4B"/>
    <w:rsid w:val="0018586D"/>
    <w:rsid w:val="00186AFC"/>
    <w:rsid w:val="00190B98"/>
    <w:rsid w:val="001A2D28"/>
    <w:rsid w:val="001B2899"/>
    <w:rsid w:val="001D1176"/>
    <w:rsid w:val="001D3394"/>
    <w:rsid w:val="001E26E2"/>
    <w:rsid w:val="0020276C"/>
    <w:rsid w:val="0021067E"/>
    <w:rsid w:val="00216B96"/>
    <w:rsid w:val="0022522F"/>
    <w:rsid w:val="00226C1C"/>
    <w:rsid w:val="002311FC"/>
    <w:rsid w:val="002343CA"/>
    <w:rsid w:val="00236874"/>
    <w:rsid w:val="0024164B"/>
    <w:rsid w:val="00245268"/>
    <w:rsid w:val="00245E36"/>
    <w:rsid w:val="002541E9"/>
    <w:rsid w:val="00263405"/>
    <w:rsid w:val="0026593A"/>
    <w:rsid w:val="002735CC"/>
    <w:rsid w:val="00274DBC"/>
    <w:rsid w:val="002857F8"/>
    <w:rsid w:val="00286E44"/>
    <w:rsid w:val="00294628"/>
    <w:rsid w:val="00294DFE"/>
    <w:rsid w:val="002A628B"/>
    <w:rsid w:val="002A6A54"/>
    <w:rsid w:val="002B1C36"/>
    <w:rsid w:val="002B5992"/>
    <w:rsid w:val="002B5A43"/>
    <w:rsid w:val="002D0881"/>
    <w:rsid w:val="002E46B7"/>
    <w:rsid w:val="002E60C2"/>
    <w:rsid w:val="002F25B1"/>
    <w:rsid w:val="002F50FD"/>
    <w:rsid w:val="00300E0A"/>
    <w:rsid w:val="0030192C"/>
    <w:rsid w:val="00301B98"/>
    <w:rsid w:val="00306A01"/>
    <w:rsid w:val="0031453C"/>
    <w:rsid w:val="0033700F"/>
    <w:rsid w:val="003448E8"/>
    <w:rsid w:val="00347719"/>
    <w:rsid w:val="00350BC8"/>
    <w:rsid w:val="00355F65"/>
    <w:rsid w:val="00356C2D"/>
    <w:rsid w:val="00361952"/>
    <w:rsid w:val="003870AD"/>
    <w:rsid w:val="003A31AC"/>
    <w:rsid w:val="003A539D"/>
    <w:rsid w:val="003A5E7A"/>
    <w:rsid w:val="003E1D98"/>
    <w:rsid w:val="003E7155"/>
    <w:rsid w:val="003E7F0C"/>
    <w:rsid w:val="003F0AD6"/>
    <w:rsid w:val="003F3EAB"/>
    <w:rsid w:val="00405ABA"/>
    <w:rsid w:val="00417D78"/>
    <w:rsid w:val="00441E29"/>
    <w:rsid w:val="004521F8"/>
    <w:rsid w:val="004570CA"/>
    <w:rsid w:val="0046565F"/>
    <w:rsid w:val="004774B5"/>
    <w:rsid w:val="004823BA"/>
    <w:rsid w:val="004861D5"/>
    <w:rsid w:val="004A3FBA"/>
    <w:rsid w:val="004A489C"/>
    <w:rsid w:val="004B35A0"/>
    <w:rsid w:val="004B77FA"/>
    <w:rsid w:val="004C6DC3"/>
    <w:rsid w:val="004D20F1"/>
    <w:rsid w:val="004D24F3"/>
    <w:rsid w:val="004D377C"/>
    <w:rsid w:val="004E738F"/>
    <w:rsid w:val="004F0B3F"/>
    <w:rsid w:val="004F5048"/>
    <w:rsid w:val="00512823"/>
    <w:rsid w:val="005156C3"/>
    <w:rsid w:val="00530374"/>
    <w:rsid w:val="0053082C"/>
    <w:rsid w:val="0053509A"/>
    <w:rsid w:val="00550252"/>
    <w:rsid w:val="00553070"/>
    <w:rsid w:val="00560936"/>
    <w:rsid w:val="00560DB5"/>
    <w:rsid w:val="00561B12"/>
    <w:rsid w:val="00566D4D"/>
    <w:rsid w:val="005675B2"/>
    <w:rsid w:val="0058136A"/>
    <w:rsid w:val="00583EA4"/>
    <w:rsid w:val="00586AAF"/>
    <w:rsid w:val="005948C3"/>
    <w:rsid w:val="00597319"/>
    <w:rsid w:val="005A65CA"/>
    <w:rsid w:val="005B1F4C"/>
    <w:rsid w:val="005B3F20"/>
    <w:rsid w:val="005C22D9"/>
    <w:rsid w:val="005C59B1"/>
    <w:rsid w:val="005D31D2"/>
    <w:rsid w:val="005D5F94"/>
    <w:rsid w:val="005D6C1A"/>
    <w:rsid w:val="005E6C6A"/>
    <w:rsid w:val="00605EA8"/>
    <w:rsid w:val="00610BA1"/>
    <w:rsid w:val="00622A63"/>
    <w:rsid w:val="0062791F"/>
    <w:rsid w:val="006312FC"/>
    <w:rsid w:val="00634F58"/>
    <w:rsid w:val="00666E53"/>
    <w:rsid w:val="006700B3"/>
    <w:rsid w:val="00672435"/>
    <w:rsid w:val="00672E11"/>
    <w:rsid w:val="006731A7"/>
    <w:rsid w:val="00676128"/>
    <w:rsid w:val="00680083"/>
    <w:rsid w:val="00681372"/>
    <w:rsid w:val="00685668"/>
    <w:rsid w:val="00695600"/>
    <w:rsid w:val="00697494"/>
    <w:rsid w:val="006A0328"/>
    <w:rsid w:val="006A06A9"/>
    <w:rsid w:val="006A5B2B"/>
    <w:rsid w:val="006B074D"/>
    <w:rsid w:val="006C0547"/>
    <w:rsid w:val="006C0727"/>
    <w:rsid w:val="006C079A"/>
    <w:rsid w:val="006C2635"/>
    <w:rsid w:val="006D6599"/>
    <w:rsid w:val="006E7CF0"/>
    <w:rsid w:val="006F2DA4"/>
    <w:rsid w:val="006F6E1C"/>
    <w:rsid w:val="00723D50"/>
    <w:rsid w:val="00736348"/>
    <w:rsid w:val="0074417B"/>
    <w:rsid w:val="00744CDA"/>
    <w:rsid w:val="00747662"/>
    <w:rsid w:val="00747CE1"/>
    <w:rsid w:val="00756378"/>
    <w:rsid w:val="00757A6E"/>
    <w:rsid w:val="007617B1"/>
    <w:rsid w:val="00766120"/>
    <w:rsid w:val="00766D68"/>
    <w:rsid w:val="00772452"/>
    <w:rsid w:val="00795B97"/>
    <w:rsid w:val="007A3330"/>
    <w:rsid w:val="007A53FD"/>
    <w:rsid w:val="007B0E7C"/>
    <w:rsid w:val="007B39DA"/>
    <w:rsid w:val="007C2E62"/>
    <w:rsid w:val="007E16E0"/>
    <w:rsid w:val="007E3EB4"/>
    <w:rsid w:val="007F09AB"/>
    <w:rsid w:val="007F14FB"/>
    <w:rsid w:val="0081302D"/>
    <w:rsid w:val="0081379A"/>
    <w:rsid w:val="0081383C"/>
    <w:rsid w:val="00815E29"/>
    <w:rsid w:val="008177EE"/>
    <w:rsid w:val="0082434C"/>
    <w:rsid w:val="0083060D"/>
    <w:rsid w:val="008377EF"/>
    <w:rsid w:val="00841CCA"/>
    <w:rsid w:val="00842269"/>
    <w:rsid w:val="00842C56"/>
    <w:rsid w:val="00854CE1"/>
    <w:rsid w:val="00855271"/>
    <w:rsid w:val="0087513C"/>
    <w:rsid w:val="00876131"/>
    <w:rsid w:val="008815E4"/>
    <w:rsid w:val="00881657"/>
    <w:rsid w:val="0089512F"/>
    <w:rsid w:val="00895A5C"/>
    <w:rsid w:val="008A2DF8"/>
    <w:rsid w:val="008A48CF"/>
    <w:rsid w:val="008A68E9"/>
    <w:rsid w:val="008A7B0F"/>
    <w:rsid w:val="008B3674"/>
    <w:rsid w:val="008B44C8"/>
    <w:rsid w:val="008B4764"/>
    <w:rsid w:val="008B7107"/>
    <w:rsid w:val="008C4BD9"/>
    <w:rsid w:val="008C6FD8"/>
    <w:rsid w:val="008D3E1E"/>
    <w:rsid w:val="008F58DB"/>
    <w:rsid w:val="008F6B52"/>
    <w:rsid w:val="008F71BE"/>
    <w:rsid w:val="008F77AF"/>
    <w:rsid w:val="008F7A5B"/>
    <w:rsid w:val="00917849"/>
    <w:rsid w:val="00923B0B"/>
    <w:rsid w:val="00926B44"/>
    <w:rsid w:val="009421E6"/>
    <w:rsid w:val="00943CE1"/>
    <w:rsid w:val="00950B14"/>
    <w:rsid w:val="009533FE"/>
    <w:rsid w:val="009569B1"/>
    <w:rsid w:val="009739F6"/>
    <w:rsid w:val="009820C3"/>
    <w:rsid w:val="009831E0"/>
    <w:rsid w:val="00983386"/>
    <w:rsid w:val="00987777"/>
    <w:rsid w:val="009960FB"/>
    <w:rsid w:val="009A1BC9"/>
    <w:rsid w:val="009C0E3E"/>
    <w:rsid w:val="009C2E55"/>
    <w:rsid w:val="009D445B"/>
    <w:rsid w:val="009D62FF"/>
    <w:rsid w:val="009E427C"/>
    <w:rsid w:val="009F3954"/>
    <w:rsid w:val="009F523C"/>
    <w:rsid w:val="00A00787"/>
    <w:rsid w:val="00A01D0D"/>
    <w:rsid w:val="00A06449"/>
    <w:rsid w:val="00A12089"/>
    <w:rsid w:val="00A16A03"/>
    <w:rsid w:val="00A27B82"/>
    <w:rsid w:val="00A367C7"/>
    <w:rsid w:val="00A37E8F"/>
    <w:rsid w:val="00A4258D"/>
    <w:rsid w:val="00A44DD5"/>
    <w:rsid w:val="00A57C98"/>
    <w:rsid w:val="00A60543"/>
    <w:rsid w:val="00A63E22"/>
    <w:rsid w:val="00A76E99"/>
    <w:rsid w:val="00A802D6"/>
    <w:rsid w:val="00A85BB5"/>
    <w:rsid w:val="00A92CEF"/>
    <w:rsid w:val="00AA55AC"/>
    <w:rsid w:val="00AB3696"/>
    <w:rsid w:val="00AB73DE"/>
    <w:rsid w:val="00AB74E8"/>
    <w:rsid w:val="00AC69FB"/>
    <w:rsid w:val="00AD1B89"/>
    <w:rsid w:val="00AE127C"/>
    <w:rsid w:val="00AE26DA"/>
    <w:rsid w:val="00B12C49"/>
    <w:rsid w:val="00B20F44"/>
    <w:rsid w:val="00B2395D"/>
    <w:rsid w:val="00B23CF5"/>
    <w:rsid w:val="00B3073E"/>
    <w:rsid w:val="00B3421C"/>
    <w:rsid w:val="00B34809"/>
    <w:rsid w:val="00B421BF"/>
    <w:rsid w:val="00B42BFE"/>
    <w:rsid w:val="00B57416"/>
    <w:rsid w:val="00B62F6D"/>
    <w:rsid w:val="00B6311F"/>
    <w:rsid w:val="00B92AAC"/>
    <w:rsid w:val="00BA5377"/>
    <w:rsid w:val="00BB186E"/>
    <w:rsid w:val="00BE0D05"/>
    <w:rsid w:val="00BE0EA1"/>
    <w:rsid w:val="00BE39A2"/>
    <w:rsid w:val="00BE645A"/>
    <w:rsid w:val="00BE69C8"/>
    <w:rsid w:val="00BF02F4"/>
    <w:rsid w:val="00BF4D91"/>
    <w:rsid w:val="00C03CA4"/>
    <w:rsid w:val="00C25072"/>
    <w:rsid w:val="00C325AB"/>
    <w:rsid w:val="00C50CDF"/>
    <w:rsid w:val="00C51FA9"/>
    <w:rsid w:val="00C66E80"/>
    <w:rsid w:val="00C70ED1"/>
    <w:rsid w:val="00C863EA"/>
    <w:rsid w:val="00C91E8C"/>
    <w:rsid w:val="00CA7E7D"/>
    <w:rsid w:val="00CB6F8C"/>
    <w:rsid w:val="00CC2249"/>
    <w:rsid w:val="00CC333B"/>
    <w:rsid w:val="00CC464B"/>
    <w:rsid w:val="00CC51E3"/>
    <w:rsid w:val="00CE0094"/>
    <w:rsid w:val="00CE28E7"/>
    <w:rsid w:val="00CE3189"/>
    <w:rsid w:val="00CF28EA"/>
    <w:rsid w:val="00CF5189"/>
    <w:rsid w:val="00D15AB3"/>
    <w:rsid w:val="00D22D83"/>
    <w:rsid w:val="00D235C8"/>
    <w:rsid w:val="00D26EE1"/>
    <w:rsid w:val="00D32346"/>
    <w:rsid w:val="00D33575"/>
    <w:rsid w:val="00D40A48"/>
    <w:rsid w:val="00D416BC"/>
    <w:rsid w:val="00D41B17"/>
    <w:rsid w:val="00D41F29"/>
    <w:rsid w:val="00D51F83"/>
    <w:rsid w:val="00D5288C"/>
    <w:rsid w:val="00D65612"/>
    <w:rsid w:val="00D7345A"/>
    <w:rsid w:val="00D855D6"/>
    <w:rsid w:val="00D87000"/>
    <w:rsid w:val="00D97101"/>
    <w:rsid w:val="00DA35E7"/>
    <w:rsid w:val="00DA766A"/>
    <w:rsid w:val="00DB60FA"/>
    <w:rsid w:val="00DC300D"/>
    <w:rsid w:val="00DC6F9C"/>
    <w:rsid w:val="00DD662F"/>
    <w:rsid w:val="00DE2125"/>
    <w:rsid w:val="00DE3D91"/>
    <w:rsid w:val="00DE647E"/>
    <w:rsid w:val="00DE6C74"/>
    <w:rsid w:val="00DF0B68"/>
    <w:rsid w:val="00DF190F"/>
    <w:rsid w:val="00DF29F9"/>
    <w:rsid w:val="00DF538C"/>
    <w:rsid w:val="00E02923"/>
    <w:rsid w:val="00E062C2"/>
    <w:rsid w:val="00E06E0E"/>
    <w:rsid w:val="00E270DE"/>
    <w:rsid w:val="00E403A7"/>
    <w:rsid w:val="00E5341F"/>
    <w:rsid w:val="00E624C5"/>
    <w:rsid w:val="00E6336E"/>
    <w:rsid w:val="00E65A7E"/>
    <w:rsid w:val="00E765FA"/>
    <w:rsid w:val="00E80A61"/>
    <w:rsid w:val="00E8612E"/>
    <w:rsid w:val="00EA61AB"/>
    <w:rsid w:val="00EB7CA9"/>
    <w:rsid w:val="00EC1E7B"/>
    <w:rsid w:val="00EC3B2B"/>
    <w:rsid w:val="00ED6C00"/>
    <w:rsid w:val="00EF1F58"/>
    <w:rsid w:val="00EF23FB"/>
    <w:rsid w:val="00EF4D1B"/>
    <w:rsid w:val="00EF5F82"/>
    <w:rsid w:val="00F0025A"/>
    <w:rsid w:val="00F1687F"/>
    <w:rsid w:val="00F3351B"/>
    <w:rsid w:val="00F33DC3"/>
    <w:rsid w:val="00F40FB8"/>
    <w:rsid w:val="00F44DAF"/>
    <w:rsid w:val="00F50192"/>
    <w:rsid w:val="00F5056C"/>
    <w:rsid w:val="00F540D3"/>
    <w:rsid w:val="00F54983"/>
    <w:rsid w:val="00F571AC"/>
    <w:rsid w:val="00F57A3F"/>
    <w:rsid w:val="00F66884"/>
    <w:rsid w:val="00F82522"/>
    <w:rsid w:val="00F922EF"/>
    <w:rsid w:val="00F9581D"/>
    <w:rsid w:val="00FA0A94"/>
    <w:rsid w:val="00FA0BA9"/>
    <w:rsid w:val="00FB0EE8"/>
    <w:rsid w:val="00FB3B57"/>
    <w:rsid w:val="00FB3FB5"/>
    <w:rsid w:val="00FC08E8"/>
    <w:rsid w:val="00FC281E"/>
    <w:rsid w:val="00FC4292"/>
    <w:rsid w:val="00FC45D4"/>
    <w:rsid w:val="00FC697C"/>
    <w:rsid w:val="00FD1F13"/>
    <w:rsid w:val="00FD3FBF"/>
    <w:rsid w:val="00FD7F36"/>
    <w:rsid w:val="00FE611A"/>
    <w:rsid w:val="00FF460D"/>
    <w:rsid w:val="0105065A"/>
    <w:rsid w:val="01446FC4"/>
    <w:rsid w:val="014840F7"/>
    <w:rsid w:val="01D4558E"/>
    <w:rsid w:val="03002222"/>
    <w:rsid w:val="053052CB"/>
    <w:rsid w:val="062F07EF"/>
    <w:rsid w:val="07C35693"/>
    <w:rsid w:val="08EF6B84"/>
    <w:rsid w:val="09E76024"/>
    <w:rsid w:val="09ED2377"/>
    <w:rsid w:val="0B2840F3"/>
    <w:rsid w:val="0C64244C"/>
    <w:rsid w:val="0CB55453"/>
    <w:rsid w:val="0D0F05F6"/>
    <w:rsid w:val="0F827BE2"/>
    <w:rsid w:val="109127D2"/>
    <w:rsid w:val="121A121B"/>
    <w:rsid w:val="148648A1"/>
    <w:rsid w:val="151E5FCA"/>
    <w:rsid w:val="15FF0C6F"/>
    <w:rsid w:val="168129A1"/>
    <w:rsid w:val="16C0509B"/>
    <w:rsid w:val="179B44C3"/>
    <w:rsid w:val="18997259"/>
    <w:rsid w:val="192277F0"/>
    <w:rsid w:val="1A62229E"/>
    <w:rsid w:val="1C9071B4"/>
    <w:rsid w:val="1CE95CEB"/>
    <w:rsid w:val="1DB21FDA"/>
    <w:rsid w:val="200F26A7"/>
    <w:rsid w:val="20A81D8B"/>
    <w:rsid w:val="21027150"/>
    <w:rsid w:val="2286654D"/>
    <w:rsid w:val="2385419B"/>
    <w:rsid w:val="256A4062"/>
    <w:rsid w:val="2A8777E2"/>
    <w:rsid w:val="2B684B96"/>
    <w:rsid w:val="2B827DCB"/>
    <w:rsid w:val="2EFE507F"/>
    <w:rsid w:val="2F350375"/>
    <w:rsid w:val="2F960C48"/>
    <w:rsid w:val="3178188B"/>
    <w:rsid w:val="31B937C3"/>
    <w:rsid w:val="33381FDE"/>
    <w:rsid w:val="334E579C"/>
    <w:rsid w:val="35BA69AD"/>
    <w:rsid w:val="35F20D6E"/>
    <w:rsid w:val="35FF632F"/>
    <w:rsid w:val="360A4309"/>
    <w:rsid w:val="360C63DC"/>
    <w:rsid w:val="37533D2B"/>
    <w:rsid w:val="37FF6386"/>
    <w:rsid w:val="386876BF"/>
    <w:rsid w:val="388C36FB"/>
    <w:rsid w:val="3A5E548C"/>
    <w:rsid w:val="3AD17308"/>
    <w:rsid w:val="3BC2238F"/>
    <w:rsid w:val="3C1212AA"/>
    <w:rsid w:val="3D5A05D5"/>
    <w:rsid w:val="3D8C240A"/>
    <w:rsid w:val="3EFF044B"/>
    <w:rsid w:val="3F5B3E28"/>
    <w:rsid w:val="3FE82B07"/>
    <w:rsid w:val="3FED1747"/>
    <w:rsid w:val="40404565"/>
    <w:rsid w:val="405E448E"/>
    <w:rsid w:val="413606A8"/>
    <w:rsid w:val="417C6C7E"/>
    <w:rsid w:val="422F6332"/>
    <w:rsid w:val="45B147A1"/>
    <w:rsid w:val="45F52996"/>
    <w:rsid w:val="45F537E8"/>
    <w:rsid w:val="46D416F5"/>
    <w:rsid w:val="46D7415C"/>
    <w:rsid w:val="474879F3"/>
    <w:rsid w:val="48EC789E"/>
    <w:rsid w:val="4AF6438B"/>
    <w:rsid w:val="4BA250E3"/>
    <w:rsid w:val="4E0B4C6B"/>
    <w:rsid w:val="4E350CEC"/>
    <w:rsid w:val="4E5263F6"/>
    <w:rsid w:val="4F0A3D56"/>
    <w:rsid w:val="4F4C5C71"/>
    <w:rsid w:val="50667FA3"/>
    <w:rsid w:val="510072C0"/>
    <w:rsid w:val="5339712D"/>
    <w:rsid w:val="53890B0C"/>
    <w:rsid w:val="53937294"/>
    <w:rsid w:val="540D34EB"/>
    <w:rsid w:val="5414027C"/>
    <w:rsid w:val="54E93A43"/>
    <w:rsid w:val="55173EF5"/>
    <w:rsid w:val="55B50C23"/>
    <w:rsid w:val="56365FAB"/>
    <w:rsid w:val="565A7BD6"/>
    <w:rsid w:val="56A812A9"/>
    <w:rsid w:val="57A63C13"/>
    <w:rsid w:val="58BC728D"/>
    <w:rsid w:val="58FB21DF"/>
    <w:rsid w:val="591E5852"/>
    <w:rsid w:val="59B2243E"/>
    <w:rsid w:val="5A47527D"/>
    <w:rsid w:val="5B9A1BAE"/>
    <w:rsid w:val="5C69772C"/>
    <w:rsid w:val="5D2748BE"/>
    <w:rsid w:val="5EF76781"/>
    <w:rsid w:val="601871F9"/>
    <w:rsid w:val="615B61D6"/>
    <w:rsid w:val="621C06BE"/>
    <w:rsid w:val="63310437"/>
    <w:rsid w:val="63AF6175"/>
    <w:rsid w:val="65795A78"/>
    <w:rsid w:val="659125E1"/>
    <w:rsid w:val="66E063C6"/>
    <w:rsid w:val="68190258"/>
    <w:rsid w:val="695214F5"/>
    <w:rsid w:val="6A8E65B0"/>
    <w:rsid w:val="6B861041"/>
    <w:rsid w:val="6B9524F6"/>
    <w:rsid w:val="6BAF7B9D"/>
    <w:rsid w:val="6BFE4964"/>
    <w:rsid w:val="6C080D3A"/>
    <w:rsid w:val="6C1909EF"/>
    <w:rsid w:val="6CBD3B2F"/>
    <w:rsid w:val="6D997745"/>
    <w:rsid w:val="6DD601BA"/>
    <w:rsid w:val="6FDD1F7C"/>
    <w:rsid w:val="6FFD2C61"/>
    <w:rsid w:val="70DA6800"/>
    <w:rsid w:val="71DE7E1D"/>
    <w:rsid w:val="71E261D2"/>
    <w:rsid w:val="72242D52"/>
    <w:rsid w:val="73095399"/>
    <w:rsid w:val="73D75917"/>
    <w:rsid w:val="74AC67A0"/>
    <w:rsid w:val="74CA4688"/>
    <w:rsid w:val="758616A6"/>
    <w:rsid w:val="760F2C9B"/>
    <w:rsid w:val="78C53AE4"/>
    <w:rsid w:val="7A08012D"/>
    <w:rsid w:val="7A424FE7"/>
    <w:rsid w:val="7A4E6AEB"/>
    <w:rsid w:val="7B0328F6"/>
    <w:rsid w:val="7BD156A0"/>
    <w:rsid w:val="7BD323A0"/>
    <w:rsid w:val="7C7964E4"/>
    <w:rsid w:val="7C7A147C"/>
    <w:rsid w:val="7F2A7EDB"/>
    <w:rsid w:val="7FB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5"/>
      <w:outlineLvl w:val="0"/>
    </w:pPr>
    <w:rPr>
      <w:rFonts w:ascii="黑体" w:hAnsi="Calibri" w:eastAsia="黑体"/>
      <w:sz w:val="32"/>
      <w:szCs w:val="32"/>
      <w:lang w:val="zh-CN"/>
    </w:rPr>
  </w:style>
  <w:style w:type="paragraph" w:styleId="3">
    <w:name w:val="heading 2"/>
    <w:next w:val="1"/>
    <w:qFormat/>
    <w:uiPriority w:val="0"/>
    <w:pPr>
      <w:spacing w:before="200" w:line="360" w:lineRule="auto"/>
      <w:outlineLvl w:val="1"/>
    </w:pPr>
    <w:rPr>
      <w:rFonts w:ascii="Cambria" w:hAnsi="Cambria" w:eastAsia="宋体" w:cs="Cambria"/>
      <w:b/>
      <w:bCs/>
      <w:color w:val="000000"/>
      <w:sz w:val="26"/>
      <w:szCs w:val="26"/>
      <w:lang w:val="en-US" w:eastAsia="en-US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spacing w:before="200" w:after="200" w:line="360" w:lineRule="auto"/>
      <w:jc w:val="left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仿宋_GB2312" w:cs="Times New Roman"/>
      <w:sz w:val="32"/>
      <w:szCs w:val="20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Balloon Text"/>
    <w:basedOn w:val="1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sz w:val="18"/>
      <w:szCs w:val="20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character" w:styleId="17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8">
    <w:name w:val="font5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1"/>
    <w:basedOn w:val="1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0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21">
    <w:name w:val="正文文本 字符"/>
    <w:link w:val="5"/>
    <w:uiPriority w:val="0"/>
    <w:rPr>
      <w:rFonts w:ascii="Times New Roman" w:hAnsi="Times New Roman" w:eastAsia="小标宋" w:cs="Times New Roman"/>
      <w:sz w:val="44"/>
    </w:rPr>
  </w:style>
  <w:style w:type="character" w:customStyle="1" w:styleId="22">
    <w:name w:val="日期 字符"/>
    <w:link w:val="7"/>
    <w:uiPriority w:val="0"/>
    <w:rPr>
      <w:rFonts w:ascii="Times New Roman" w:hAnsi="Times New Roman" w:eastAsia="宋体" w:cs="Times New Roman"/>
    </w:rPr>
  </w:style>
  <w:style w:type="paragraph" w:customStyle="1" w:styleId="2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24">
    <w:name w:val="Char"/>
    <w:basedOn w:val="1"/>
    <w:uiPriority w:val="0"/>
    <w:pPr>
      <w:widowControl/>
      <w:wordWrap w:val="0"/>
      <w:spacing w:line="440" w:lineRule="exact"/>
      <w:ind w:firstLine="200" w:firstLineChars="200"/>
      <w:jc w:val="lef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uYuanfeng\&#26700;&#38754;\&#30005;&#22120;&#21327;&#20250;&#20844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1430</Characters>
  <Lines>0</Lines>
  <Paragraphs>0</Paragraphs>
  <TotalTime>3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2023-06-07T08:48:00Z</dcterms:created>
  <dc:creator>NICE</dc:creator>
  <cp:lastModifiedBy>猜</cp:lastModifiedBy>
  <cp:lastPrinted>2025-11-28T08:23:00Z</cp:lastPrinted>
  <dcterms:modified xsi:type="dcterms:W3CDTF">2025-11-28T08:52:30Z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FCE7A62995444949929BEB98CAA6E05C_13</vt:lpwstr>
  </property>
  <property fmtid="{D5CDD505-2E9C-101B-9397-08002B2CF9AE}" pid="4" name="KSOTemplateDocerSaveRecord">
    <vt:lpwstr>eyJoZGlkIjoiODU2ZDJiMTMyMTQ2MDdhNjZmODkzNzk4N2E5N2EwZDciLCJ1c2VySWQiOiI2OTgxMzYwODAifQ==</vt:lpwstr>
  </property>
</Properties>
</file>